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C36F0">
      <w:pPr>
        <w:spacing w:before="156" w:beforeLines="50" w:line="240" w:lineRule="atLeast"/>
        <w:jc w:val="center"/>
        <w:rPr>
          <w:rFonts w:hint="eastAsia" w:ascii="宋体" w:hAnsi="宋体" w:cs="宋体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32"/>
          <w:szCs w:val="32"/>
          <w:shd w:val="clear" w:color="auto" w:fill="FFFFFF"/>
        </w:rPr>
        <w:t>2025第三届虚拟电厂运营与未来</w:t>
      </w:r>
      <w:r>
        <w:rPr>
          <w:rFonts w:hint="eastAsia" w:ascii="宋体" w:hAnsi="宋体" w:eastAsia="宋体" w:cs="宋体"/>
          <w:b/>
          <w:kern w:val="0"/>
          <w:sz w:val="32"/>
          <w:szCs w:val="32"/>
          <w:shd w:val="clear" w:color="auto" w:fill="FFFFFF"/>
        </w:rPr>
        <w:t>发展研讨会报名表</w:t>
      </w:r>
    </w:p>
    <w:tbl>
      <w:tblPr>
        <w:tblStyle w:val="7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26"/>
        <w:gridCol w:w="1984"/>
        <w:gridCol w:w="3265"/>
      </w:tblGrid>
      <w:tr w14:paraId="291D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 w14:paraId="06956FE7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375" w:type="dxa"/>
            <w:gridSpan w:val="3"/>
          </w:tcPr>
          <w:p w14:paraId="540CA2AC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443B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197EC4C8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参会人</w:t>
            </w:r>
          </w:p>
        </w:tc>
        <w:tc>
          <w:tcPr>
            <w:tcW w:w="2126" w:type="dxa"/>
            <w:vAlign w:val="center"/>
          </w:tcPr>
          <w:p w14:paraId="4FFB9EF4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部门职务</w:t>
            </w:r>
          </w:p>
        </w:tc>
        <w:tc>
          <w:tcPr>
            <w:tcW w:w="1984" w:type="dxa"/>
            <w:vAlign w:val="center"/>
          </w:tcPr>
          <w:p w14:paraId="201C849D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265" w:type="dxa"/>
            <w:vAlign w:val="center"/>
          </w:tcPr>
          <w:p w14:paraId="543B4FAD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邮箱</w:t>
            </w:r>
          </w:p>
        </w:tc>
      </w:tr>
      <w:tr w14:paraId="33B6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3CDD5091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C1F287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A06764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14:paraId="6EBFC2E3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4690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DBEECBE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AB562B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BF3CFD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14:paraId="6A774B57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47D5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5C533053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vAlign w:val="center"/>
          </w:tcPr>
          <w:p w14:paraId="55A2A58D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部门职务</w:t>
            </w:r>
          </w:p>
        </w:tc>
        <w:tc>
          <w:tcPr>
            <w:tcW w:w="1984" w:type="dxa"/>
            <w:vAlign w:val="center"/>
          </w:tcPr>
          <w:p w14:paraId="61F9CE0C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265" w:type="dxa"/>
            <w:vAlign w:val="center"/>
          </w:tcPr>
          <w:p w14:paraId="2CE3BE72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邮箱</w:t>
            </w:r>
          </w:p>
        </w:tc>
      </w:tr>
      <w:tr w14:paraId="5F00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55" w:type="dxa"/>
            <w:vAlign w:val="center"/>
          </w:tcPr>
          <w:p w14:paraId="58EC1987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E73EF9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A5DB22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14:paraId="00D9EFD3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0715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0" w:type="dxa"/>
            <w:gridSpan w:val="4"/>
            <w:shd w:val="clear" w:color="auto" w:fill="D7D7D7" w:themeFill="background1" w:themeFillShade="D8"/>
            <w:vAlign w:val="center"/>
          </w:tcPr>
          <w:p w14:paraId="7F73235C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参会费用</w:t>
            </w:r>
          </w:p>
        </w:tc>
      </w:tr>
      <w:tr w14:paraId="1A5F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2"/>
            <w:vAlign w:val="center"/>
          </w:tcPr>
          <w:p w14:paraId="45A28B68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984" w:type="dxa"/>
            <w:vAlign w:val="center"/>
          </w:tcPr>
          <w:p w14:paraId="58F24AFC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265" w:type="dxa"/>
            <w:vAlign w:val="center"/>
          </w:tcPr>
          <w:p w14:paraId="2BB21DEF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合计（元）</w:t>
            </w:r>
          </w:p>
        </w:tc>
      </w:tr>
      <w:tr w14:paraId="6DAB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2"/>
          </w:tcPr>
          <w:p w14:paraId="51DDE160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00元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人 </w:t>
            </w:r>
          </w:p>
        </w:tc>
        <w:tc>
          <w:tcPr>
            <w:tcW w:w="1984" w:type="dxa"/>
            <w:vAlign w:val="center"/>
          </w:tcPr>
          <w:p w14:paraId="05FCC524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14:paraId="644924FF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331B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6" w:hRule="atLeast"/>
          <w:jc w:val="center"/>
        </w:trPr>
        <w:tc>
          <w:tcPr>
            <w:tcW w:w="8930" w:type="dxa"/>
            <w:gridSpan w:val="4"/>
          </w:tcPr>
          <w:p w14:paraId="33F1DAFA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 w14:paraId="05707300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收款账户信息：</w:t>
            </w:r>
          </w:p>
          <w:p w14:paraId="0CEF76E4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开户名称：北京火山动力网络技术有限公司</w:t>
            </w:r>
          </w:p>
          <w:p w14:paraId="137369D4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 户 行：中国工商银行北京东苇路支行</w:t>
            </w:r>
          </w:p>
          <w:p w14:paraId="3FBFF20E">
            <w:pPr>
              <w:pStyle w:val="9"/>
              <w:tabs>
                <w:tab w:val="left" w:pos="8080"/>
              </w:tabs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账    号：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0200241419200005815</w:t>
            </w:r>
          </w:p>
          <w:p w14:paraId="60C6597F"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 w14:paraId="682923A5"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 w14:paraId="676AB2F9">
            <w:pPr>
              <w:spacing w:line="40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 w14:paraId="13910E7E"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（如没有特殊要求，发票将由北京火山动力网络技术有限公司开具统一发票，如有特殊要求，请务必在付款前电话确认，谢谢。）</w:t>
            </w:r>
          </w:p>
          <w:p w14:paraId="44ACA846">
            <w:pPr>
              <w:spacing w:line="360" w:lineRule="auto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118745</wp:posOffset>
                      </wp:positionV>
                      <wp:extent cx="2486025" cy="895350"/>
                      <wp:effectExtent l="0" t="0" r="13335" b="381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495BBF">
                                  <w:pPr>
                                    <w:pStyle w:val="9"/>
                                    <w:tabs>
                                      <w:tab w:val="left" w:pos="8080"/>
                                    </w:tabs>
                                    <w:spacing w:line="360" w:lineRule="auto"/>
                                    <w:ind w:firstLine="0" w:firstLineChars="0"/>
                                    <w:jc w:val="left"/>
                                    <w:rPr>
                                      <w:rFonts w:hint="default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联系人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姚老师 </w:t>
                                  </w:r>
                                </w:p>
                                <w:p w14:paraId="7DACE1AD">
                                  <w:pPr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</w:rPr>
                                    <w:t>电  话：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18675559631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  <w:p w14:paraId="5F417F57">
                                  <w:pP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</w:rPr>
                                    <w:t>邮  箱：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328537089@qq.com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4.65pt;margin-top:9.35pt;height:70.5pt;width:195.75pt;z-index:251659264;mso-width-relative:page;mso-height-relative:page;" fillcolor="#FFFFFF" filled="t" stroked="f" coordsize="21600,21600" o:gfxdata="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+4l5GtcAAAAKAQAADwAAAAAAAAABACAAAAAiAAAAZHJzL2Rvd25yZXYueG1sUEsBAhQA&#10;FAAAAAgAh07iQFx7300sAgAAPgQAAA4AAAAAAAAAAQAgAAAAJgEAAGRycy9lMm9Eb2MueG1sUEsF&#10;BgAAAAAGAAYAWQEAAMQ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5495BBF">
                            <w:pPr>
                              <w:pStyle w:val="9"/>
                              <w:tabs>
                                <w:tab w:val="left" w:pos="8080"/>
                              </w:tabs>
                              <w:spacing w:line="360" w:lineRule="auto"/>
                              <w:ind w:firstLine="0" w:firstLineChars="0"/>
                              <w:jc w:val="left"/>
                              <w:rPr>
                                <w:rFonts w:hint="default"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联系人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姚老师 </w:t>
                            </w:r>
                          </w:p>
                          <w:p w14:paraId="7DACE1AD">
                            <w:pP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</w:rPr>
                              <w:t>电  话：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18675559631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F417F57">
                            <w:pP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</w:rPr>
                              <w:t>邮  箱：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328537089@qq.com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2F0676">
            <w:pPr>
              <w:pStyle w:val="9"/>
              <w:tabs>
                <w:tab w:val="left" w:pos="8080"/>
              </w:tabs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</w:tbl>
    <w:p w14:paraId="61F1C13C"/>
    <w:p w14:paraId="4C88419E"/>
    <w:p w14:paraId="7D4DA1F4"/>
    <w:p w14:paraId="46E95449"/>
    <w:p w14:paraId="5BFA5006"/>
    <w:p w14:paraId="30515E8C">
      <w:bookmarkStart w:id="0" w:name="_GoBack"/>
      <w:bookmarkEnd w:id="0"/>
    </w:p>
    <w:tbl>
      <w:tblPr>
        <w:tblStyle w:val="7"/>
        <w:tblW w:w="95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208"/>
        <w:gridCol w:w="5333"/>
      </w:tblGrid>
      <w:tr w14:paraId="0ABA1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541" w:type="dxa"/>
            <w:gridSpan w:val="2"/>
            <w:shd w:val="clear" w:color="auto" w:fill="D7D7D7" w:themeFill="background1" w:themeFillShade="D8"/>
            <w:vAlign w:val="center"/>
          </w:tcPr>
          <w:p w14:paraId="3D1E0FC5">
            <w:pPr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发票信息</w:t>
            </w:r>
          </w:p>
          <w:p w14:paraId="72F96F62">
            <w:pPr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【如需要发票，请选择需要开具发票的类型，并填写完整相应的信息】</w:t>
            </w:r>
          </w:p>
        </w:tc>
      </w:tr>
      <w:tr w14:paraId="7CAC8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76" w:hRule="atLeast"/>
          <w:jc w:val="center"/>
        </w:trPr>
        <w:tc>
          <w:tcPr>
            <w:tcW w:w="4208" w:type="dxa"/>
          </w:tcPr>
          <w:p w14:paraId="105740A4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增值税普通电子发票</w:t>
            </w:r>
          </w:p>
          <w:p w14:paraId="3BF73E75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增值税普通纸质发票</w:t>
            </w:r>
          </w:p>
        </w:tc>
        <w:tc>
          <w:tcPr>
            <w:tcW w:w="5333" w:type="dxa"/>
          </w:tcPr>
          <w:p w14:paraId="476F4A04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增值税专用纸质发票</w:t>
            </w:r>
          </w:p>
          <w:p w14:paraId="06C49771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</w:rPr>
              <w:t>增值税专用电子发票</w:t>
            </w:r>
          </w:p>
        </w:tc>
      </w:tr>
      <w:tr w14:paraId="5D91D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970" w:hRule="atLeast"/>
          <w:jc w:val="center"/>
        </w:trPr>
        <w:tc>
          <w:tcPr>
            <w:tcW w:w="4208" w:type="dxa"/>
          </w:tcPr>
          <w:p w14:paraId="381ED7C6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发票抬头： </w:t>
            </w:r>
          </w:p>
          <w:p w14:paraId="4744F992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纳税人识别号：</w:t>
            </w:r>
          </w:p>
          <w:p w14:paraId="1A71C0DC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发票金额： </w:t>
            </w:r>
          </w:p>
          <w:p w14:paraId="6D0916E9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发票项目：</w:t>
            </w:r>
          </w:p>
          <w:p w14:paraId="0BB0BD87">
            <w:pPr>
              <w:spacing w:line="360" w:lineRule="auto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会议费、咨询服务费、网络服务费</w:t>
            </w:r>
          </w:p>
          <w:p w14:paraId="270B3E15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（三选一）</w:t>
            </w:r>
          </w:p>
        </w:tc>
        <w:tc>
          <w:tcPr>
            <w:tcW w:w="5333" w:type="dxa"/>
          </w:tcPr>
          <w:p w14:paraId="50BFFE44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发票抬头： </w:t>
            </w:r>
          </w:p>
          <w:p w14:paraId="2A92323C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发票金额：</w:t>
            </w:r>
          </w:p>
          <w:p w14:paraId="612C631C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发票项目：</w:t>
            </w:r>
          </w:p>
          <w:p w14:paraId="7D4B251E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会议费、咨询服务费、网络服务费（三选一）</w:t>
            </w:r>
          </w:p>
          <w:p w14:paraId="68BB19EF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纳税人识别号： </w:t>
            </w:r>
          </w:p>
          <w:p w14:paraId="553127EF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   址：</w:t>
            </w:r>
          </w:p>
          <w:p w14:paraId="25F11B9D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  话:</w:t>
            </w:r>
          </w:p>
          <w:p w14:paraId="26927BD6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 户 行：</w:t>
            </w:r>
          </w:p>
          <w:p w14:paraId="650E5AEE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开户行账号：</w:t>
            </w:r>
          </w:p>
        </w:tc>
      </w:tr>
      <w:tr w14:paraId="4E522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4" w:hRule="atLeast"/>
          <w:jc w:val="center"/>
        </w:trPr>
        <w:tc>
          <w:tcPr>
            <w:tcW w:w="9541" w:type="dxa"/>
            <w:gridSpan w:val="2"/>
            <w:shd w:val="clear" w:color="auto" w:fill="D7D7D7" w:themeFill="background1" w:themeFillShade="D8"/>
            <w:vAlign w:val="top"/>
          </w:tcPr>
          <w:p w14:paraId="00B31606">
            <w:pPr>
              <w:spacing w:line="192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/>
                <w:lang w:val="en-US" w:eastAsia="zh-CN"/>
              </w:rPr>
              <w:t>领取方式</w:t>
            </w:r>
          </w:p>
        </w:tc>
      </w:tr>
      <w:tr w14:paraId="5087A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13" w:hRule="atLeast"/>
          <w:jc w:val="center"/>
        </w:trPr>
        <w:tc>
          <w:tcPr>
            <w:tcW w:w="9541" w:type="dxa"/>
            <w:gridSpan w:val="2"/>
          </w:tcPr>
          <w:p w14:paraId="3FE421F7"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现场领取</w:t>
            </w:r>
          </w:p>
          <w:p w14:paraId="353B1C8B">
            <w:pP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电子发票邮箱地址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（如现场领取，则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yellow"/>
              </w:rPr>
              <w:t>不需要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填写）</w:t>
            </w:r>
          </w:p>
          <w:p w14:paraId="3BF7DD53">
            <w:pPr>
              <w:spacing w:line="360" w:lineRule="auto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邮箱号：</w:t>
            </w:r>
          </w:p>
          <w:p w14:paraId="4FFB2C13"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纸质发票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邮寄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地址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（如现场领取，则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yellow"/>
              </w:rPr>
              <w:t>不需要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填写）</w:t>
            </w:r>
          </w:p>
          <w:p w14:paraId="762279E0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收 件 人： </w:t>
            </w:r>
          </w:p>
          <w:p w14:paraId="63B59825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联系电话：</w:t>
            </w:r>
          </w:p>
          <w:p w14:paraId="6BD00341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邮寄地址：</w:t>
            </w:r>
          </w:p>
        </w:tc>
      </w:tr>
      <w:tr w14:paraId="4EB17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14" w:hRule="atLeast"/>
          <w:jc w:val="center"/>
        </w:trPr>
        <w:tc>
          <w:tcPr>
            <w:tcW w:w="9541" w:type="dxa"/>
            <w:gridSpan w:val="2"/>
            <w:vAlign w:val="center"/>
          </w:tcPr>
          <w:p w14:paraId="4E1DF237"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温馨提示：请与贵公司财务确认，务必提供准确且完整的开票信息，发票一经开具概不退换！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</w:tr>
    </w:tbl>
    <w:p w14:paraId="2D7AEC8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48130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>
      <w:rPr>
        <w:rFonts w:hint="eastAsia"/>
      </w:rPr>
      <w:t xml:space="preserve"> </w:t>
    </w:r>
    <w:r>
      <w:rPr>
        <w:rFonts w:hint="eastAsia"/>
      </w:rPr>
      <w:drawing>
        <wp:inline distT="0" distB="0" distL="114300" distR="114300">
          <wp:extent cx="1533525" cy="294005"/>
          <wp:effectExtent l="0" t="0" r="9525" b="10795"/>
          <wp:docPr id="1" name="图片 1" descr="北极星电力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北极星电力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525" cy="294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</w:t>
    </w:r>
    <w:r>
      <w:rPr>
        <w:rFonts w:hint="eastAsia"/>
        <w:lang w:val="en-US" w:eastAsia="zh-CN"/>
      </w:rPr>
      <w:t xml:space="preserve">                                 </w:t>
    </w:r>
    <w:r>
      <w:rPr>
        <w:rFonts w:hint="eastAsia" w:ascii="楷体" w:hAnsi="楷体" w:eastAsia="楷体" w:cs="楷体"/>
        <w:sz w:val="21"/>
        <w:szCs w:val="21"/>
        <w:lang w:val="en-US" w:eastAsia="zh-CN"/>
      </w:rPr>
      <w:t>专业的电力行业平台</w:t>
    </w:r>
    <w:r>
      <w:rPr>
        <w:rFonts w:hint="eastAsia"/>
      </w:rPr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yZjhkNzNmM2E4NTBkMGRmYzFlMTllNzcyZDJjZTgifQ=="/>
  </w:docVars>
  <w:rsids>
    <w:rsidRoot w:val="2F791006"/>
    <w:rsid w:val="000000C2"/>
    <w:rsid w:val="000006B4"/>
    <w:rsid w:val="00037CE1"/>
    <w:rsid w:val="000A560F"/>
    <w:rsid w:val="000E25E9"/>
    <w:rsid w:val="000E4D94"/>
    <w:rsid w:val="000F6AE6"/>
    <w:rsid w:val="00123653"/>
    <w:rsid w:val="00127CCD"/>
    <w:rsid w:val="001C405C"/>
    <w:rsid w:val="001D5017"/>
    <w:rsid w:val="001F2FA6"/>
    <w:rsid w:val="001F7CA3"/>
    <w:rsid w:val="00224124"/>
    <w:rsid w:val="00257D71"/>
    <w:rsid w:val="00266A3B"/>
    <w:rsid w:val="00266FCA"/>
    <w:rsid w:val="002A16F4"/>
    <w:rsid w:val="00305D9F"/>
    <w:rsid w:val="00332A4E"/>
    <w:rsid w:val="0038203B"/>
    <w:rsid w:val="00397F21"/>
    <w:rsid w:val="003F35B4"/>
    <w:rsid w:val="0044774D"/>
    <w:rsid w:val="004A1C39"/>
    <w:rsid w:val="004C18B9"/>
    <w:rsid w:val="004C5394"/>
    <w:rsid w:val="00534E53"/>
    <w:rsid w:val="00553278"/>
    <w:rsid w:val="0055489E"/>
    <w:rsid w:val="00590EA7"/>
    <w:rsid w:val="00595950"/>
    <w:rsid w:val="0062484D"/>
    <w:rsid w:val="00635283"/>
    <w:rsid w:val="006465F6"/>
    <w:rsid w:val="006E169D"/>
    <w:rsid w:val="006E40FB"/>
    <w:rsid w:val="006E5E8C"/>
    <w:rsid w:val="00710B3F"/>
    <w:rsid w:val="00715E19"/>
    <w:rsid w:val="00735F7B"/>
    <w:rsid w:val="00737417"/>
    <w:rsid w:val="007A2105"/>
    <w:rsid w:val="007A2179"/>
    <w:rsid w:val="007A22F2"/>
    <w:rsid w:val="007C58D6"/>
    <w:rsid w:val="007C5939"/>
    <w:rsid w:val="007D161E"/>
    <w:rsid w:val="007D720E"/>
    <w:rsid w:val="00807BD6"/>
    <w:rsid w:val="008368C2"/>
    <w:rsid w:val="00837EC1"/>
    <w:rsid w:val="00844971"/>
    <w:rsid w:val="008745B8"/>
    <w:rsid w:val="008868BC"/>
    <w:rsid w:val="008A4D63"/>
    <w:rsid w:val="008B3D30"/>
    <w:rsid w:val="008E75E2"/>
    <w:rsid w:val="009000DA"/>
    <w:rsid w:val="0093017B"/>
    <w:rsid w:val="0094679C"/>
    <w:rsid w:val="00A11DC2"/>
    <w:rsid w:val="00A2688C"/>
    <w:rsid w:val="00A35AA7"/>
    <w:rsid w:val="00A441FD"/>
    <w:rsid w:val="00A913E4"/>
    <w:rsid w:val="00A975EF"/>
    <w:rsid w:val="00A97E48"/>
    <w:rsid w:val="00AA7381"/>
    <w:rsid w:val="00AA738F"/>
    <w:rsid w:val="00AC46A6"/>
    <w:rsid w:val="00B15DF8"/>
    <w:rsid w:val="00B23B55"/>
    <w:rsid w:val="00B47FF5"/>
    <w:rsid w:val="00B8268C"/>
    <w:rsid w:val="00BA42F9"/>
    <w:rsid w:val="00C01E56"/>
    <w:rsid w:val="00C37032"/>
    <w:rsid w:val="00C47925"/>
    <w:rsid w:val="00C57580"/>
    <w:rsid w:val="00C670D4"/>
    <w:rsid w:val="00C9376F"/>
    <w:rsid w:val="00CB0661"/>
    <w:rsid w:val="00CC2415"/>
    <w:rsid w:val="00D26699"/>
    <w:rsid w:val="00D35C42"/>
    <w:rsid w:val="00D50225"/>
    <w:rsid w:val="00D54F51"/>
    <w:rsid w:val="00E024CA"/>
    <w:rsid w:val="00E159BD"/>
    <w:rsid w:val="00E5149A"/>
    <w:rsid w:val="00E532D2"/>
    <w:rsid w:val="00E7705A"/>
    <w:rsid w:val="00E82526"/>
    <w:rsid w:val="00E93C75"/>
    <w:rsid w:val="00E95FF8"/>
    <w:rsid w:val="00EB5841"/>
    <w:rsid w:val="00ED06E2"/>
    <w:rsid w:val="00F727AF"/>
    <w:rsid w:val="00FB4449"/>
    <w:rsid w:val="00FD46C3"/>
    <w:rsid w:val="00FE5894"/>
    <w:rsid w:val="02891E5F"/>
    <w:rsid w:val="02E90ACF"/>
    <w:rsid w:val="03942A31"/>
    <w:rsid w:val="0B26426E"/>
    <w:rsid w:val="0BEC1E41"/>
    <w:rsid w:val="10341C52"/>
    <w:rsid w:val="10710B36"/>
    <w:rsid w:val="113D7C9D"/>
    <w:rsid w:val="12283BBD"/>
    <w:rsid w:val="14637BE7"/>
    <w:rsid w:val="18325D40"/>
    <w:rsid w:val="19DE45AC"/>
    <w:rsid w:val="1DAE7D72"/>
    <w:rsid w:val="1DBC309E"/>
    <w:rsid w:val="1E6B6212"/>
    <w:rsid w:val="1F071C53"/>
    <w:rsid w:val="208742CA"/>
    <w:rsid w:val="22D9744E"/>
    <w:rsid w:val="23CD4E3B"/>
    <w:rsid w:val="25BF784A"/>
    <w:rsid w:val="2773116A"/>
    <w:rsid w:val="296A5E41"/>
    <w:rsid w:val="296C0FCF"/>
    <w:rsid w:val="29DD5A2C"/>
    <w:rsid w:val="2A690A07"/>
    <w:rsid w:val="2B515BD5"/>
    <w:rsid w:val="2C400A42"/>
    <w:rsid w:val="2C5E2422"/>
    <w:rsid w:val="2F1E652A"/>
    <w:rsid w:val="2F791006"/>
    <w:rsid w:val="30CC0B20"/>
    <w:rsid w:val="33E76E72"/>
    <w:rsid w:val="356E6B1D"/>
    <w:rsid w:val="3648539E"/>
    <w:rsid w:val="3A7A05B4"/>
    <w:rsid w:val="3B7270D6"/>
    <w:rsid w:val="3E154A51"/>
    <w:rsid w:val="3F07371C"/>
    <w:rsid w:val="404D6732"/>
    <w:rsid w:val="407C7553"/>
    <w:rsid w:val="43367E7C"/>
    <w:rsid w:val="43B22763"/>
    <w:rsid w:val="4BB072A9"/>
    <w:rsid w:val="4C1E7375"/>
    <w:rsid w:val="50C734CA"/>
    <w:rsid w:val="514E53C9"/>
    <w:rsid w:val="528E03AF"/>
    <w:rsid w:val="538F49C1"/>
    <w:rsid w:val="55C55518"/>
    <w:rsid w:val="5642396D"/>
    <w:rsid w:val="589416A9"/>
    <w:rsid w:val="5ABD48A4"/>
    <w:rsid w:val="5E3A1D2A"/>
    <w:rsid w:val="6034711C"/>
    <w:rsid w:val="61C044BC"/>
    <w:rsid w:val="66C00585"/>
    <w:rsid w:val="67232C5B"/>
    <w:rsid w:val="681419AB"/>
    <w:rsid w:val="6A33268F"/>
    <w:rsid w:val="6AFD0E87"/>
    <w:rsid w:val="6B996687"/>
    <w:rsid w:val="6D535020"/>
    <w:rsid w:val="6D741F8F"/>
    <w:rsid w:val="6DED7746"/>
    <w:rsid w:val="6E752E2E"/>
    <w:rsid w:val="71675028"/>
    <w:rsid w:val="71B8320C"/>
    <w:rsid w:val="75DA7316"/>
    <w:rsid w:val="783B6998"/>
    <w:rsid w:val="7E1D578F"/>
    <w:rsid w:val="7E6C4308"/>
    <w:rsid w:val="7FB3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113;&#24179;&#21488;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460</Words>
  <Characters>484</Characters>
  <Lines>3</Lines>
  <Paragraphs>1</Paragraphs>
  <TotalTime>0</TotalTime>
  <ScaleCrop>false</ScaleCrop>
  <LinksUpToDate>false</LinksUpToDate>
  <CharactersWithSpaces>509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2019-02-20T06:54:00Z</dcterms:created>
  <dc:creator>马灏阳</dc:creator>
  <cp:lastModifiedBy>北极星</cp:lastModifiedBy>
  <dcterms:modified xsi:type="dcterms:W3CDTF">2025-04-02T02:12:26Z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0D2800251AE74E39B0AF5D9F94185883_13</vt:lpwstr>
  </property>
  <property fmtid="{D5CDD505-2E9C-101B-9397-08002B2CF9AE}" pid="4" name="KSOTemplateDocerSaveRecord">
    <vt:lpwstr>eyJoZGlkIjoiZWFlMDgxZGQ0MTkwZmVjOGU1MDU5ZGMwZTJmMDg5NmEiLCJ1c2VySWQiOiIzNTQ2NjU5NzgifQ==</vt:lpwstr>
  </property>
</Properties>
</file>