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3D9E">
      <w:pPr>
        <w:spacing w:line="36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2025年电力市场创新发展论坛报名表</w:t>
      </w: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692"/>
        <w:gridCol w:w="3557"/>
      </w:tblGrid>
      <w:tr w14:paraId="7CAD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2E49947B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75" w:type="dxa"/>
            <w:gridSpan w:val="3"/>
          </w:tcPr>
          <w:p w14:paraId="42380DBA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47C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E2A6A4D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126" w:type="dxa"/>
            <w:vAlign w:val="center"/>
          </w:tcPr>
          <w:p w14:paraId="4B551882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0C362B45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027A76B9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65BE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7B08679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D63A58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BA1843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1EC9A2B3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1ED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CFB8F06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348D21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DEA1CFD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0B480433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425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46B7A00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1343862A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316D991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368288C2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681F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Align w:val="center"/>
          </w:tcPr>
          <w:p w14:paraId="485DF575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A0AA8E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A1EC9BE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05EC1873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2E1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 w14:paraId="0C54BB74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</w:t>
            </w:r>
          </w:p>
        </w:tc>
      </w:tr>
      <w:tr w14:paraId="1B56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 w14:paraId="6339F947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692" w:type="dxa"/>
            <w:vAlign w:val="center"/>
          </w:tcPr>
          <w:p w14:paraId="51B731D4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557" w:type="dxa"/>
            <w:vAlign w:val="center"/>
          </w:tcPr>
          <w:p w14:paraId="5E125013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14:paraId="0EAB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35683387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2800元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不含住宿</w:t>
            </w:r>
          </w:p>
        </w:tc>
        <w:tc>
          <w:tcPr>
            <w:tcW w:w="1692" w:type="dxa"/>
            <w:vAlign w:val="center"/>
          </w:tcPr>
          <w:p w14:paraId="6B4AA9F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33060056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707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  <w:jc w:val="center"/>
        </w:trPr>
        <w:tc>
          <w:tcPr>
            <w:tcW w:w="8930" w:type="dxa"/>
            <w:gridSpan w:val="4"/>
          </w:tcPr>
          <w:p w14:paraId="57D23F6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 w14:paraId="3AFAC229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委托收款单位及帐号： </w:t>
            </w:r>
          </w:p>
          <w:p w14:paraId="168869C1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28700ED0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 w14:paraId="6EA27E5A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6CB85DD1">
            <w:pPr>
              <w:pStyle w:val="8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 w14:paraId="3ACB53C7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请填写附件发票信息，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如有特殊要求，请务必在付款前电话确认，谢谢。）</w:t>
            </w:r>
          </w:p>
          <w:p w14:paraId="564C3ECA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7A2CB6B9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61EEB200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bookmarkStart w:id="0" w:name="_GoBack"/>
            <w:bookmarkEnd w:id="0"/>
          </w:p>
          <w:p w14:paraId="43FFC051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198154C9"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78AD2C17">
            <w:pPr>
              <w:pStyle w:val="8"/>
              <w:tabs>
                <w:tab w:val="left" w:pos="8080"/>
              </w:tabs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68580</wp:posOffset>
                      </wp:positionV>
                      <wp:extent cx="2486025" cy="895350"/>
                      <wp:effectExtent l="0" t="0" r="13335" b="38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95BBF">
                                  <w:pPr>
                                    <w:pStyle w:val="8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="0" w:firstLineChars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姚老师 </w:t>
                                  </w:r>
                                </w:p>
                                <w:p w14:paraId="7DACE1AD">
                                  <w:pP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电  话：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18675559631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 w14:paraId="5F417F57">
                                  <w:pP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邮  箱：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328537089@qq.com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45pt;margin-top:5.4pt;height:70.5pt;width:195.75pt;z-index:251659264;mso-width-relative:page;mso-height-relative:page;" fillcolor="#FFFFFF" filled="t" stroked="f" coordsize="21600,21600" o:gfxdata="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n56ObYAAAACgEAAA8AAAAAAAAAAQAgAAAAIgAAAGRycy9kb3ducmV2LnhtbFBLAQIU&#10;ABQAAAAIAIdO4kBce99NLAIAAD4EAAAOAAAAAAAAAAEAIAAAACc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5495BBF">
                            <w:pPr>
                              <w:pStyle w:val="8"/>
                              <w:tabs>
                                <w:tab w:val="left" w:pos="8080"/>
                              </w:tabs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default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姚老师 </w:t>
                            </w:r>
                          </w:p>
                          <w:p w14:paraId="7DACE1AD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电  话：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18675559631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417F57">
                            <w:pP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邮  箱：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328537089@qq.com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61BCF7"/>
    <w:p w14:paraId="7721A769"/>
    <w:p w14:paraId="30A67302"/>
    <w:tbl>
      <w:tblPr>
        <w:tblStyle w:val="6"/>
        <w:tblpPr w:leftFromText="180" w:rightFromText="180" w:vertAnchor="text" w:horzAnchor="page" w:tblpX="1212" w:tblpY="306"/>
        <w:tblOverlap w:val="never"/>
        <w:tblW w:w="95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 w14:paraId="2AD4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 w14:paraId="4F1B9524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 w14:paraId="114FEE14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14:paraId="18C5C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7" w:hRule="atLeast"/>
        </w:trPr>
        <w:tc>
          <w:tcPr>
            <w:tcW w:w="4208" w:type="dxa"/>
          </w:tcPr>
          <w:p w14:paraId="453F8D25">
            <w:pP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增值税普通发票信息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仅电子发票）</w:t>
            </w:r>
          </w:p>
        </w:tc>
        <w:tc>
          <w:tcPr>
            <w:tcW w:w="5333" w:type="dxa"/>
          </w:tcPr>
          <w:p w14:paraId="53D73E6C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增值税专用发票信息</w:t>
            </w:r>
          </w:p>
        </w:tc>
      </w:tr>
      <w:tr w14:paraId="1EA7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</w:trPr>
        <w:tc>
          <w:tcPr>
            <w:tcW w:w="4208" w:type="dxa"/>
          </w:tcPr>
          <w:p w14:paraId="4F78E00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 w14:paraId="57E807E2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 w14:paraId="467093A0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 w14:paraId="03B97859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 w14:paraId="68A0D3CE">
            <w:pPr>
              <w:spacing w:line="360" w:lineRule="auto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咨询服务费、网络服务费</w:t>
            </w:r>
          </w:p>
          <w:p w14:paraId="694A864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选一）</w:t>
            </w:r>
          </w:p>
        </w:tc>
        <w:tc>
          <w:tcPr>
            <w:tcW w:w="5333" w:type="dxa"/>
          </w:tcPr>
          <w:p w14:paraId="3ABE0B6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 w14:paraId="496119A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 w14:paraId="2E22330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 w14:paraId="75542A1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咨询服务费、网络服务费（</w:t>
            </w: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选一）</w:t>
            </w:r>
          </w:p>
          <w:p w14:paraId="7CCFC2B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 w14:paraId="6604EE61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 w14:paraId="6680F50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 w14:paraId="3D7D543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 w14:paraId="6BEFC0F0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 w14:paraId="1558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</w:trPr>
        <w:tc>
          <w:tcPr>
            <w:tcW w:w="4208" w:type="dxa"/>
            <w:vMerge w:val="restart"/>
          </w:tcPr>
          <w:p w14:paraId="1FCDF63E">
            <w:pP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>邮件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地址：</w:t>
            </w:r>
          </w:p>
        </w:tc>
        <w:tc>
          <w:tcPr>
            <w:tcW w:w="5333" w:type="dxa"/>
          </w:tcPr>
          <w:p w14:paraId="660710AB">
            <w:pP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电子发票</w:t>
            </w:r>
          </w:p>
          <w:p w14:paraId="26DFF1DA">
            <w:pP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邮件地址：</w:t>
            </w:r>
          </w:p>
        </w:tc>
      </w:tr>
      <w:tr w14:paraId="1682F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</w:trPr>
        <w:tc>
          <w:tcPr>
            <w:tcW w:w="4208" w:type="dxa"/>
            <w:vMerge w:val="continue"/>
          </w:tcPr>
          <w:p w14:paraId="163DEC10">
            <w:p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5333" w:type="dxa"/>
          </w:tcPr>
          <w:p w14:paraId="5DCFA939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现场领取</w:t>
            </w:r>
          </w:p>
          <w:p w14:paraId="10A85EF1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纸质发票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</w:t>
            </w:r>
          </w:p>
          <w:p w14:paraId="574998CB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 w14:paraId="3804F5B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 w14:paraId="74073C32">
            <w:pPr>
              <w:spacing w:line="360" w:lineRule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邮寄地址：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>如电子发票仅填邮件地址即可）</w:t>
            </w:r>
          </w:p>
        </w:tc>
      </w:tr>
      <w:tr w14:paraId="0212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</w:trPr>
        <w:tc>
          <w:tcPr>
            <w:tcW w:w="9541" w:type="dxa"/>
            <w:gridSpan w:val="2"/>
            <w:vAlign w:val="center"/>
          </w:tcPr>
          <w:p w14:paraId="0023136E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63C69E21"/>
    <w:p w14:paraId="06FB3DB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63B94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DgxZGQ0MTkwZmVjOGU1MDU5ZGMwZTJmMDg5NmEifQ=="/>
  </w:docVars>
  <w:rsids>
    <w:rsidRoot w:val="2F791006"/>
    <w:rsid w:val="000000C2"/>
    <w:rsid w:val="000006B4"/>
    <w:rsid w:val="00037CE1"/>
    <w:rsid w:val="00047415"/>
    <w:rsid w:val="000A560F"/>
    <w:rsid w:val="000E25E9"/>
    <w:rsid w:val="000E4D94"/>
    <w:rsid w:val="000F6AE6"/>
    <w:rsid w:val="00123653"/>
    <w:rsid w:val="00127CCD"/>
    <w:rsid w:val="00137D99"/>
    <w:rsid w:val="001C405C"/>
    <w:rsid w:val="001D5017"/>
    <w:rsid w:val="001F2FA6"/>
    <w:rsid w:val="001F7CA3"/>
    <w:rsid w:val="00224124"/>
    <w:rsid w:val="00257D71"/>
    <w:rsid w:val="00266A3B"/>
    <w:rsid w:val="00266FCA"/>
    <w:rsid w:val="002A16F4"/>
    <w:rsid w:val="00305D9F"/>
    <w:rsid w:val="00332A4E"/>
    <w:rsid w:val="0038203B"/>
    <w:rsid w:val="00384C85"/>
    <w:rsid w:val="00397F21"/>
    <w:rsid w:val="003F35B4"/>
    <w:rsid w:val="0044774D"/>
    <w:rsid w:val="00482FEC"/>
    <w:rsid w:val="004A1C39"/>
    <w:rsid w:val="004C18B9"/>
    <w:rsid w:val="004C5394"/>
    <w:rsid w:val="00534E53"/>
    <w:rsid w:val="00553278"/>
    <w:rsid w:val="0055489E"/>
    <w:rsid w:val="00590EA7"/>
    <w:rsid w:val="00595950"/>
    <w:rsid w:val="0062484D"/>
    <w:rsid w:val="00635283"/>
    <w:rsid w:val="006465F6"/>
    <w:rsid w:val="006B19DD"/>
    <w:rsid w:val="006E169D"/>
    <w:rsid w:val="006E40FB"/>
    <w:rsid w:val="006E5E8C"/>
    <w:rsid w:val="00710B3F"/>
    <w:rsid w:val="00715E19"/>
    <w:rsid w:val="00735F7B"/>
    <w:rsid w:val="007A2105"/>
    <w:rsid w:val="007A2179"/>
    <w:rsid w:val="007A22F2"/>
    <w:rsid w:val="007C58D6"/>
    <w:rsid w:val="007C5939"/>
    <w:rsid w:val="007D161E"/>
    <w:rsid w:val="007D720E"/>
    <w:rsid w:val="00807BD6"/>
    <w:rsid w:val="008368C2"/>
    <w:rsid w:val="00837EC1"/>
    <w:rsid w:val="00844971"/>
    <w:rsid w:val="008745B8"/>
    <w:rsid w:val="008868BC"/>
    <w:rsid w:val="008A4D63"/>
    <w:rsid w:val="008B3D30"/>
    <w:rsid w:val="008E75E2"/>
    <w:rsid w:val="009000DA"/>
    <w:rsid w:val="0093017B"/>
    <w:rsid w:val="0094679C"/>
    <w:rsid w:val="00A11DC2"/>
    <w:rsid w:val="00A2688C"/>
    <w:rsid w:val="00A35AA7"/>
    <w:rsid w:val="00A913E4"/>
    <w:rsid w:val="00A975EF"/>
    <w:rsid w:val="00A97E48"/>
    <w:rsid w:val="00AA7381"/>
    <w:rsid w:val="00AA738F"/>
    <w:rsid w:val="00AC46A6"/>
    <w:rsid w:val="00B15DF8"/>
    <w:rsid w:val="00B23B55"/>
    <w:rsid w:val="00B47FF5"/>
    <w:rsid w:val="00B8268C"/>
    <w:rsid w:val="00BA42F9"/>
    <w:rsid w:val="00C01E56"/>
    <w:rsid w:val="00C37032"/>
    <w:rsid w:val="00C47925"/>
    <w:rsid w:val="00C57580"/>
    <w:rsid w:val="00C670D4"/>
    <w:rsid w:val="00C9376F"/>
    <w:rsid w:val="00CB0661"/>
    <w:rsid w:val="00CC0BCD"/>
    <w:rsid w:val="00CC2415"/>
    <w:rsid w:val="00D26699"/>
    <w:rsid w:val="00D35C42"/>
    <w:rsid w:val="00D50225"/>
    <w:rsid w:val="00D54F51"/>
    <w:rsid w:val="00E024CA"/>
    <w:rsid w:val="00E159BD"/>
    <w:rsid w:val="00E5149A"/>
    <w:rsid w:val="00E532D2"/>
    <w:rsid w:val="00E7705A"/>
    <w:rsid w:val="00E82526"/>
    <w:rsid w:val="00E93C75"/>
    <w:rsid w:val="00E95FF8"/>
    <w:rsid w:val="00ED06E2"/>
    <w:rsid w:val="00F57A46"/>
    <w:rsid w:val="00F727AF"/>
    <w:rsid w:val="00FB4449"/>
    <w:rsid w:val="00FD46C3"/>
    <w:rsid w:val="00FE5894"/>
    <w:rsid w:val="02891E5F"/>
    <w:rsid w:val="02B80533"/>
    <w:rsid w:val="09E5652D"/>
    <w:rsid w:val="0A6658E7"/>
    <w:rsid w:val="0C0A01FC"/>
    <w:rsid w:val="104B29CF"/>
    <w:rsid w:val="10710B36"/>
    <w:rsid w:val="12283BBD"/>
    <w:rsid w:val="158A178E"/>
    <w:rsid w:val="16FC19C4"/>
    <w:rsid w:val="18325D40"/>
    <w:rsid w:val="1A413121"/>
    <w:rsid w:val="1E6B6212"/>
    <w:rsid w:val="1FBF4FBD"/>
    <w:rsid w:val="2773116A"/>
    <w:rsid w:val="279B1FBE"/>
    <w:rsid w:val="2A690A07"/>
    <w:rsid w:val="2A8A20A1"/>
    <w:rsid w:val="2B2E179F"/>
    <w:rsid w:val="2F1E652A"/>
    <w:rsid w:val="2F791006"/>
    <w:rsid w:val="32DF2BA6"/>
    <w:rsid w:val="33E76E72"/>
    <w:rsid w:val="37BC7C45"/>
    <w:rsid w:val="394C23A1"/>
    <w:rsid w:val="3A7D1A72"/>
    <w:rsid w:val="404D6732"/>
    <w:rsid w:val="43B22763"/>
    <w:rsid w:val="44D3038A"/>
    <w:rsid w:val="4C3E6E49"/>
    <w:rsid w:val="4C435E7A"/>
    <w:rsid w:val="4F751038"/>
    <w:rsid w:val="508F0299"/>
    <w:rsid w:val="510A5EC3"/>
    <w:rsid w:val="514E53C9"/>
    <w:rsid w:val="54522B46"/>
    <w:rsid w:val="5A287354"/>
    <w:rsid w:val="5AF91922"/>
    <w:rsid w:val="6034711C"/>
    <w:rsid w:val="636E1152"/>
    <w:rsid w:val="67232C5B"/>
    <w:rsid w:val="6B996687"/>
    <w:rsid w:val="6D340396"/>
    <w:rsid w:val="6D535020"/>
    <w:rsid w:val="6F324B01"/>
    <w:rsid w:val="712139FE"/>
    <w:rsid w:val="747904EC"/>
    <w:rsid w:val="78B1667B"/>
    <w:rsid w:val="7D9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13;&#24179;&#21488;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2</Pages>
  <Words>446</Words>
  <Characters>470</Characters>
  <Lines>4</Lines>
  <Paragraphs>1</Paragraphs>
  <TotalTime>0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2019-02-20T06:54:00Z</dcterms:created>
  <dc:creator>马灏阳</dc:creator>
  <cp:lastModifiedBy>北极星</cp:lastModifiedBy>
  <dcterms:modified xsi:type="dcterms:W3CDTF">2025-04-02T02:10:15Z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B3701750BD414B54AD95522047F58A9E</vt:lpwstr>
  </property>
  <property fmtid="{D5CDD505-2E9C-101B-9397-08002B2CF9AE}" pid="4" name="KSOTemplateDocerSaveRecord">
    <vt:lpwstr>eyJoZGlkIjoiZWFlMDgxZGQ0MTkwZmVjOGU1MDU5ZGMwZTJmMDg5NmEiLCJ1c2VySWQiOiIzNTQ2NjU5NzgifQ==</vt:lpwstr>
  </property>
</Properties>
</file>